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30E5" w14:textId="28FDA48F" w:rsidR="00FE067E" w:rsidRPr="00E0461E" w:rsidRDefault="003C6034" w:rsidP="00CC1F3B">
      <w:pPr>
        <w:pStyle w:val="TitlePageOrigin"/>
        <w:rPr>
          <w:color w:val="auto"/>
        </w:rPr>
      </w:pPr>
      <w:r w:rsidRPr="00E0461E">
        <w:rPr>
          <w:caps w:val="0"/>
          <w:color w:val="auto"/>
        </w:rPr>
        <w:t>WEST VIRGINIA LEGISLATURE</w:t>
      </w:r>
    </w:p>
    <w:p w14:paraId="5410AF1C" w14:textId="77777777" w:rsidR="00CD36CF" w:rsidRPr="00E0461E" w:rsidRDefault="00CD36CF" w:rsidP="00CC1F3B">
      <w:pPr>
        <w:pStyle w:val="TitlePageSession"/>
        <w:rPr>
          <w:color w:val="auto"/>
        </w:rPr>
      </w:pPr>
      <w:r w:rsidRPr="00E0461E">
        <w:rPr>
          <w:color w:val="auto"/>
        </w:rPr>
        <w:t>20</w:t>
      </w:r>
      <w:r w:rsidR="00EC5E63" w:rsidRPr="00E0461E">
        <w:rPr>
          <w:color w:val="auto"/>
        </w:rPr>
        <w:t>2</w:t>
      </w:r>
      <w:r w:rsidR="00211F02" w:rsidRPr="00E0461E">
        <w:rPr>
          <w:color w:val="auto"/>
        </w:rPr>
        <w:t>5</w:t>
      </w:r>
      <w:r w:rsidRPr="00E0461E">
        <w:rPr>
          <w:color w:val="auto"/>
        </w:rPr>
        <w:t xml:space="preserve"> </w:t>
      </w:r>
      <w:r w:rsidR="003C6034" w:rsidRPr="00E0461E">
        <w:rPr>
          <w:caps w:val="0"/>
          <w:color w:val="auto"/>
        </w:rPr>
        <w:t>REGULAR SESSION</w:t>
      </w:r>
    </w:p>
    <w:p w14:paraId="1F1AB0FF" w14:textId="77777777" w:rsidR="00CD36CF" w:rsidRPr="00E0461E" w:rsidRDefault="0086108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5D69698565D4A66A5E3B264C71CECA6"/>
          </w:placeholder>
          <w:text/>
        </w:sdtPr>
        <w:sdtEndPr/>
        <w:sdtContent>
          <w:r w:rsidR="00AE48A0" w:rsidRPr="00E0461E">
            <w:rPr>
              <w:color w:val="auto"/>
            </w:rPr>
            <w:t>Introduced</w:t>
          </w:r>
        </w:sdtContent>
      </w:sdt>
    </w:p>
    <w:p w14:paraId="5E04E8B9" w14:textId="51B85B69" w:rsidR="00CD36CF" w:rsidRPr="00E0461E" w:rsidRDefault="0086108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215658E6DD04A76B78A4CF9F07B80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0461E">
            <w:rPr>
              <w:color w:val="auto"/>
            </w:rPr>
            <w:t>House</w:t>
          </w:r>
        </w:sdtContent>
      </w:sdt>
      <w:r w:rsidR="00303684" w:rsidRPr="00E0461E">
        <w:rPr>
          <w:color w:val="auto"/>
        </w:rPr>
        <w:t xml:space="preserve"> </w:t>
      </w:r>
      <w:r w:rsidR="00CD36CF" w:rsidRPr="00E0461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EE93CE66E954995B443A0889E906FA0"/>
          </w:placeholder>
          <w:text/>
        </w:sdtPr>
        <w:sdtEndPr/>
        <w:sdtContent>
          <w:r>
            <w:rPr>
              <w:color w:val="auto"/>
            </w:rPr>
            <w:t>2538</w:t>
          </w:r>
        </w:sdtContent>
      </w:sdt>
    </w:p>
    <w:p w14:paraId="7D60E2FC" w14:textId="75B109C2" w:rsidR="00CD36CF" w:rsidRPr="00E0461E" w:rsidRDefault="00CD36CF" w:rsidP="00CC1F3B">
      <w:pPr>
        <w:pStyle w:val="Sponsors"/>
        <w:rPr>
          <w:color w:val="auto"/>
        </w:rPr>
      </w:pPr>
      <w:r w:rsidRPr="00E0461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CED909BC0A845BB9C598E33B992FBD7"/>
          </w:placeholder>
          <w:text w:multiLine="1"/>
        </w:sdtPr>
        <w:sdtEndPr/>
        <w:sdtContent>
          <w:r w:rsidR="0086151B" w:rsidRPr="00E0461E">
            <w:rPr>
              <w:color w:val="auto"/>
            </w:rPr>
            <w:t>Delegate</w:t>
          </w:r>
          <w:r w:rsidR="00E61701">
            <w:rPr>
              <w:color w:val="auto"/>
            </w:rPr>
            <w:t>s</w:t>
          </w:r>
          <w:r w:rsidR="0086151B" w:rsidRPr="00E0461E">
            <w:rPr>
              <w:color w:val="auto"/>
            </w:rPr>
            <w:t xml:space="preserve"> Brooks</w:t>
          </w:r>
          <w:r w:rsidR="00E61701">
            <w:rPr>
              <w:color w:val="auto"/>
            </w:rPr>
            <w:t>, Green, Foggin, McCormick, Masters, Kump, and Anders</w:t>
          </w:r>
          <w:r w:rsidR="0086151B" w:rsidRPr="00E0461E">
            <w:rPr>
              <w:color w:val="auto"/>
            </w:rPr>
            <w:t xml:space="preserve"> </w:t>
          </w:r>
        </w:sdtContent>
      </w:sdt>
    </w:p>
    <w:p w14:paraId="08F0DF54" w14:textId="5CE0665F" w:rsidR="00E831B3" w:rsidRPr="00E0461E" w:rsidRDefault="00CD36CF" w:rsidP="00CC1F3B">
      <w:pPr>
        <w:pStyle w:val="References"/>
        <w:rPr>
          <w:color w:val="auto"/>
        </w:rPr>
      </w:pPr>
      <w:r w:rsidRPr="00E0461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2AC70DF01504B7ABE5D574EE9B90397"/>
          </w:placeholder>
          <w:text w:multiLine="1"/>
        </w:sdtPr>
        <w:sdtEndPr/>
        <w:sdtContent>
          <w:r w:rsidR="0086108F">
            <w:rPr>
              <w:color w:val="auto"/>
            </w:rPr>
            <w:t>Introduced February 18, 2025; referred to the Committee on Finance</w:t>
          </w:r>
        </w:sdtContent>
      </w:sdt>
      <w:r w:rsidRPr="00E0461E">
        <w:rPr>
          <w:color w:val="auto"/>
        </w:rPr>
        <w:t>]</w:t>
      </w:r>
      <w:r w:rsidR="008617F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DD097" wp14:editId="179407FF">
                <wp:simplePos x="0" y="0"/>
                <wp:positionH relativeFrom="column">
                  <wp:posOffset>6007100</wp:posOffset>
                </wp:positionH>
                <wp:positionV relativeFrom="paragraph">
                  <wp:posOffset>-1341120</wp:posOffset>
                </wp:positionV>
                <wp:extent cx="635000" cy="476250"/>
                <wp:effectExtent l="0" t="0" r="12700" b="19050"/>
                <wp:wrapNone/>
                <wp:docPr id="169433177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825B2" w14:textId="7289BCA8" w:rsidR="008617F3" w:rsidRPr="008617F3" w:rsidRDefault="008617F3" w:rsidP="008617F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617F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DD09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-105.6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" filled="f" strokeweight=".5pt">
                <v:fill o:detectmouseclick="t"/>
                <v:textbox inset="0,5pt,0,0">
                  <w:txbxContent>
                    <w:p w14:paraId="587825B2" w14:textId="7289BCA8" w:rsidR="008617F3" w:rsidRPr="008617F3" w:rsidRDefault="008617F3" w:rsidP="008617F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617F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BB43DB5" w14:textId="00C608E8" w:rsidR="00303684" w:rsidRPr="00E0461E" w:rsidRDefault="0000526A" w:rsidP="00CC1F3B">
      <w:pPr>
        <w:pStyle w:val="TitleSection"/>
        <w:rPr>
          <w:color w:val="auto"/>
        </w:rPr>
      </w:pPr>
      <w:r w:rsidRPr="00E0461E">
        <w:rPr>
          <w:color w:val="auto"/>
        </w:rPr>
        <w:lastRenderedPageBreak/>
        <w:t>A BILL</w:t>
      </w:r>
      <w:r w:rsidR="0086151B" w:rsidRPr="00E0461E">
        <w:rPr>
          <w:color w:val="auto"/>
        </w:rPr>
        <w:t xml:space="preserve"> to amend the Code of West Virginia, 1931, as amended, by adding thereto a new section, designated §11-21-12o, relating to exempting </w:t>
      </w:r>
      <w:r w:rsidR="00116131" w:rsidRPr="00E0461E">
        <w:rPr>
          <w:color w:val="auto"/>
        </w:rPr>
        <w:t>retirement benefits received by Division of Natural Resources Police Officers from personal income tax.</w:t>
      </w:r>
    </w:p>
    <w:p w14:paraId="6CB01853" w14:textId="77777777" w:rsidR="00303684" w:rsidRPr="00E0461E" w:rsidRDefault="00303684" w:rsidP="00CC1F3B">
      <w:pPr>
        <w:pStyle w:val="EnactingClause"/>
        <w:rPr>
          <w:color w:val="auto"/>
        </w:rPr>
      </w:pPr>
      <w:r w:rsidRPr="00E0461E">
        <w:rPr>
          <w:color w:val="auto"/>
        </w:rPr>
        <w:t>Be it enacted by the Legislature of West Virginia:</w:t>
      </w:r>
    </w:p>
    <w:p w14:paraId="3AA2249C" w14:textId="77777777" w:rsidR="003C6034" w:rsidRPr="00E0461E" w:rsidRDefault="003C6034" w:rsidP="00CC1F3B">
      <w:pPr>
        <w:pStyle w:val="EnactingClause"/>
        <w:rPr>
          <w:color w:val="auto"/>
        </w:rPr>
        <w:sectPr w:rsidR="003C6034" w:rsidRPr="00E0461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1B28E1E" w14:textId="77777777" w:rsidR="0086151B" w:rsidRPr="00E0461E" w:rsidRDefault="0086151B" w:rsidP="00A369D7">
      <w:pPr>
        <w:pStyle w:val="ArticleHeading"/>
        <w:rPr>
          <w:color w:val="auto"/>
        </w:rPr>
      </w:pPr>
      <w:r w:rsidRPr="00E0461E">
        <w:rPr>
          <w:color w:val="auto"/>
        </w:rPr>
        <w:t>ARTICLE 21. PERSONAL INCOME TAX.</w:t>
      </w:r>
    </w:p>
    <w:p w14:paraId="0A02C4C8" w14:textId="69E6F7C9" w:rsidR="0086151B" w:rsidRPr="00E0461E" w:rsidRDefault="0086151B" w:rsidP="009B655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E0461E">
        <w:rPr>
          <w:rFonts w:cs="Arial"/>
          <w:b/>
          <w:color w:val="auto"/>
          <w:u w:val="single"/>
        </w:rPr>
        <w:t xml:space="preserve">§11-21-12o. </w:t>
      </w:r>
      <w:r w:rsidR="00116131" w:rsidRPr="00E0461E">
        <w:rPr>
          <w:rFonts w:cs="Arial"/>
          <w:b/>
          <w:color w:val="auto"/>
          <w:u w:val="single"/>
        </w:rPr>
        <w:t xml:space="preserve">Retirement benefits of member Division of Natural Resources Police Officers </w:t>
      </w:r>
      <w:r w:rsidRPr="00E0461E">
        <w:rPr>
          <w:rFonts w:cs="Arial"/>
          <w:b/>
          <w:color w:val="auto"/>
          <w:u w:val="single"/>
        </w:rPr>
        <w:t>exempt.</w:t>
      </w:r>
    </w:p>
    <w:p w14:paraId="79634345" w14:textId="2930C5AB" w:rsidR="008736AA" w:rsidRPr="00E0461E" w:rsidRDefault="00116131" w:rsidP="00CC1F3B">
      <w:pPr>
        <w:pStyle w:val="SectionBody"/>
        <w:rPr>
          <w:color w:val="auto"/>
        </w:rPr>
      </w:pPr>
      <w:r w:rsidRPr="00E0461E">
        <w:rPr>
          <w:color w:val="auto"/>
          <w:u w:val="single"/>
        </w:rPr>
        <w:t xml:space="preserve">Retirement benefits received by Natural Resources Police Officers under §20-18-1 </w:t>
      </w:r>
      <w:r w:rsidRPr="00E0461E">
        <w:rPr>
          <w:i/>
          <w:iCs/>
          <w:color w:val="auto"/>
          <w:u w:val="single"/>
        </w:rPr>
        <w:t>et seq.</w:t>
      </w:r>
      <w:r w:rsidRPr="00E0461E">
        <w:rPr>
          <w:color w:val="auto"/>
          <w:u w:val="single"/>
        </w:rPr>
        <w:t xml:space="preserve"> </w:t>
      </w:r>
      <w:r w:rsidR="0086151B" w:rsidRPr="00E0461E">
        <w:rPr>
          <w:color w:val="auto"/>
          <w:u w:val="single"/>
        </w:rPr>
        <w:t>shall be exempt from the tax imposed by this article.</w:t>
      </w:r>
    </w:p>
    <w:p w14:paraId="70189CA8" w14:textId="77777777" w:rsidR="00C33014" w:rsidRPr="00E0461E" w:rsidRDefault="00C33014" w:rsidP="00CC1F3B">
      <w:pPr>
        <w:pStyle w:val="Note"/>
        <w:rPr>
          <w:color w:val="auto"/>
        </w:rPr>
      </w:pPr>
    </w:p>
    <w:p w14:paraId="7B3EDD20" w14:textId="7099EA42" w:rsidR="006865E9" w:rsidRPr="00E0461E" w:rsidRDefault="00CF1DCA" w:rsidP="00CC1F3B">
      <w:pPr>
        <w:pStyle w:val="Note"/>
        <w:rPr>
          <w:color w:val="auto"/>
        </w:rPr>
      </w:pPr>
      <w:r w:rsidRPr="00E0461E">
        <w:rPr>
          <w:color w:val="auto"/>
        </w:rPr>
        <w:t>NOTE: The</w:t>
      </w:r>
      <w:r w:rsidR="006865E9" w:rsidRPr="00E0461E">
        <w:rPr>
          <w:color w:val="auto"/>
        </w:rPr>
        <w:t xml:space="preserve"> purpose of this bill is to </w:t>
      </w:r>
      <w:r w:rsidR="0086151B" w:rsidRPr="00E0461E">
        <w:rPr>
          <w:color w:val="auto"/>
        </w:rPr>
        <w:t xml:space="preserve">exempt </w:t>
      </w:r>
      <w:r w:rsidR="00116131" w:rsidRPr="00E0461E">
        <w:rPr>
          <w:color w:val="auto"/>
        </w:rPr>
        <w:t>retirement benefits received by Natural Resources Police Officers</w:t>
      </w:r>
      <w:r w:rsidR="0086151B" w:rsidRPr="00E0461E">
        <w:rPr>
          <w:color w:val="auto"/>
        </w:rPr>
        <w:t xml:space="preserve"> from West Virginia personal income tax. </w:t>
      </w:r>
    </w:p>
    <w:p w14:paraId="35B61DD2" w14:textId="77777777" w:rsidR="006865E9" w:rsidRPr="00E0461E" w:rsidRDefault="00AE48A0" w:rsidP="00CC1F3B">
      <w:pPr>
        <w:pStyle w:val="Note"/>
        <w:rPr>
          <w:color w:val="auto"/>
        </w:rPr>
      </w:pPr>
      <w:r w:rsidRPr="00E0461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0461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1C51" w14:textId="77777777" w:rsidR="009045B1" w:rsidRPr="00B844FE" w:rsidRDefault="009045B1" w:rsidP="00B844FE">
      <w:r>
        <w:separator/>
      </w:r>
    </w:p>
  </w:endnote>
  <w:endnote w:type="continuationSeparator" w:id="0">
    <w:p w14:paraId="4BCE9596" w14:textId="77777777" w:rsidR="009045B1" w:rsidRPr="00B844FE" w:rsidRDefault="009045B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35029E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64DBD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B01A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0AA1" w14:textId="77777777" w:rsidR="009045B1" w:rsidRPr="00B844FE" w:rsidRDefault="009045B1" w:rsidP="00B844FE">
      <w:r>
        <w:separator/>
      </w:r>
    </w:p>
  </w:footnote>
  <w:footnote w:type="continuationSeparator" w:id="0">
    <w:p w14:paraId="087C5DD1" w14:textId="77777777" w:rsidR="009045B1" w:rsidRPr="00B844FE" w:rsidRDefault="009045B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1F0A" w14:textId="77777777" w:rsidR="002A0269" w:rsidRPr="00B844FE" w:rsidRDefault="0086108F">
    <w:pPr>
      <w:pStyle w:val="Header"/>
    </w:pPr>
    <w:sdt>
      <w:sdtPr>
        <w:id w:val="-684364211"/>
        <w:placeholder>
          <w:docPart w:val="7215658E6DD04A76B78A4CF9F07B80A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215658E6DD04A76B78A4CF9F07B80A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A8F2" w14:textId="721D17B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86151B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6151B">
          <w:rPr>
            <w:sz w:val="22"/>
            <w:szCs w:val="22"/>
          </w:rPr>
          <w:t>2025R260</w:t>
        </w:r>
        <w:r w:rsidR="003D5645">
          <w:rPr>
            <w:sz w:val="22"/>
            <w:szCs w:val="22"/>
          </w:rPr>
          <w:t>3</w:t>
        </w:r>
      </w:sdtContent>
    </w:sdt>
  </w:p>
  <w:p w14:paraId="0751F4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391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1B"/>
    <w:rsid w:val="0000526A"/>
    <w:rsid w:val="00013812"/>
    <w:rsid w:val="000573A9"/>
    <w:rsid w:val="00085D22"/>
    <w:rsid w:val="00093AB0"/>
    <w:rsid w:val="000C5C77"/>
    <w:rsid w:val="000E3912"/>
    <w:rsid w:val="0010070F"/>
    <w:rsid w:val="00116131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A7554"/>
    <w:rsid w:val="003C51CD"/>
    <w:rsid w:val="003C6034"/>
    <w:rsid w:val="003D5645"/>
    <w:rsid w:val="00400B5C"/>
    <w:rsid w:val="004368E0"/>
    <w:rsid w:val="004C13DD"/>
    <w:rsid w:val="004D3ABE"/>
    <w:rsid w:val="004E3441"/>
    <w:rsid w:val="00500579"/>
    <w:rsid w:val="00551FBD"/>
    <w:rsid w:val="005A5366"/>
    <w:rsid w:val="005B57A3"/>
    <w:rsid w:val="00631637"/>
    <w:rsid w:val="006369EB"/>
    <w:rsid w:val="00637E73"/>
    <w:rsid w:val="0067529B"/>
    <w:rsid w:val="006865E9"/>
    <w:rsid w:val="00686E9A"/>
    <w:rsid w:val="00691F3E"/>
    <w:rsid w:val="00694BFB"/>
    <w:rsid w:val="006A106B"/>
    <w:rsid w:val="006C523D"/>
    <w:rsid w:val="006D4036"/>
    <w:rsid w:val="00795DC0"/>
    <w:rsid w:val="007A5259"/>
    <w:rsid w:val="007A7081"/>
    <w:rsid w:val="007F1CF5"/>
    <w:rsid w:val="00834EDE"/>
    <w:rsid w:val="0086108F"/>
    <w:rsid w:val="0086151B"/>
    <w:rsid w:val="008617F3"/>
    <w:rsid w:val="008736AA"/>
    <w:rsid w:val="00891304"/>
    <w:rsid w:val="008D275D"/>
    <w:rsid w:val="009045B1"/>
    <w:rsid w:val="00946186"/>
    <w:rsid w:val="00980327"/>
    <w:rsid w:val="00986478"/>
    <w:rsid w:val="009B5557"/>
    <w:rsid w:val="009B655A"/>
    <w:rsid w:val="009F1067"/>
    <w:rsid w:val="00A31E01"/>
    <w:rsid w:val="00A369D7"/>
    <w:rsid w:val="00A527AD"/>
    <w:rsid w:val="00A718CF"/>
    <w:rsid w:val="00AA069B"/>
    <w:rsid w:val="00AB6BE9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5F0F"/>
    <w:rsid w:val="00D579FC"/>
    <w:rsid w:val="00D81C16"/>
    <w:rsid w:val="00DE526B"/>
    <w:rsid w:val="00DF199D"/>
    <w:rsid w:val="00E01542"/>
    <w:rsid w:val="00E0461E"/>
    <w:rsid w:val="00E365F1"/>
    <w:rsid w:val="00E6170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0E079"/>
  <w15:chartTrackingRefBased/>
  <w15:docId w15:val="{A67AE690-D4A3-4213-ADCD-181976B2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69698565D4A66A5E3B264C71CE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E31C0-9557-44A8-95BB-D2A3FD4C322C}"/>
      </w:docPartPr>
      <w:docPartBody>
        <w:p w:rsidR="00E4037B" w:rsidRDefault="00E4037B">
          <w:pPr>
            <w:pStyle w:val="55D69698565D4A66A5E3B264C71CECA6"/>
          </w:pPr>
          <w:r w:rsidRPr="00B844FE">
            <w:t>Prefix Text</w:t>
          </w:r>
        </w:p>
      </w:docPartBody>
    </w:docPart>
    <w:docPart>
      <w:docPartPr>
        <w:name w:val="7215658E6DD04A76B78A4CF9F07B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35534-3859-41C3-B37E-10A0488339C0}"/>
      </w:docPartPr>
      <w:docPartBody>
        <w:p w:rsidR="00E4037B" w:rsidRDefault="00E4037B">
          <w:pPr>
            <w:pStyle w:val="7215658E6DD04A76B78A4CF9F07B80A4"/>
          </w:pPr>
          <w:r w:rsidRPr="00B844FE">
            <w:t>[Type here]</w:t>
          </w:r>
        </w:p>
      </w:docPartBody>
    </w:docPart>
    <w:docPart>
      <w:docPartPr>
        <w:name w:val="DEE93CE66E954995B443A0889E90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D542D-E680-4223-8EEC-9EC16BE44033}"/>
      </w:docPartPr>
      <w:docPartBody>
        <w:p w:rsidR="00E4037B" w:rsidRDefault="00E4037B">
          <w:pPr>
            <w:pStyle w:val="DEE93CE66E954995B443A0889E906FA0"/>
          </w:pPr>
          <w:r w:rsidRPr="00B844FE">
            <w:t>Number</w:t>
          </w:r>
        </w:p>
      </w:docPartBody>
    </w:docPart>
    <w:docPart>
      <w:docPartPr>
        <w:name w:val="5CED909BC0A845BB9C598E33B992F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B436-C69F-41F8-B354-734FFCD335B5}"/>
      </w:docPartPr>
      <w:docPartBody>
        <w:p w:rsidR="00E4037B" w:rsidRDefault="00E4037B">
          <w:pPr>
            <w:pStyle w:val="5CED909BC0A845BB9C598E33B992FBD7"/>
          </w:pPr>
          <w:r w:rsidRPr="00B844FE">
            <w:t>Enter Sponsors Here</w:t>
          </w:r>
        </w:p>
      </w:docPartBody>
    </w:docPart>
    <w:docPart>
      <w:docPartPr>
        <w:name w:val="22AC70DF01504B7ABE5D574EE9B90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EDDD5-06C5-43B3-8FAC-3BBB72B45D9D}"/>
      </w:docPartPr>
      <w:docPartBody>
        <w:p w:rsidR="00E4037B" w:rsidRDefault="00E4037B">
          <w:pPr>
            <w:pStyle w:val="22AC70DF01504B7ABE5D574EE9B9039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7A"/>
    <w:rsid w:val="00013812"/>
    <w:rsid w:val="004C677A"/>
    <w:rsid w:val="0067529B"/>
    <w:rsid w:val="00795DC0"/>
    <w:rsid w:val="00E4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D69698565D4A66A5E3B264C71CECA6">
    <w:name w:val="55D69698565D4A66A5E3B264C71CECA6"/>
  </w:style>
  <w:style w:type="paragraph" w:customStyle="1" w:styleId="7215658E6DD04A76B78A4CF9F07B80A4">
    <w:name w:val="7215658E6DD04A76B78A4CF9F07B80A4"/>
  </w:style>
  <w:style w:type="paragraph" w:customStyle="1" w:styleId="DEE93CE66E954995B443A0889E906FA0">
    <w:name w:val="DEE93CE66E954995B443A0889E906FA0"/>
  </w:style>
  <w:style w:type="paragraph" w:customStyle="1" w:styleId="5CED909BC0A845BB9C598E33B992FBD7">
    <w:name w:val="5CED909BC0A845BB9C598E33B992FBD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AC70DF01504B7ABE5D574EE9B90397">
    <w:name w:val="22AC70DF01504B7ABE5D574EE9B90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2025-02-17T23:41:00Z</dcterms:created>
  <dcterms:modified xsi:type="dcterms:W3CDTF">2025-02-17T23:41:00Z</dcterms:modified>
</cp:coreProperties>
</file>